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043C" w14:textId="4DD26C5A" w:rsidR="00D53654" w:rsidRPr="00FF2CA7" w:rsidRDefault="007F3502" w:rsidP="00FF2CA7">
      <w:pPr>
        <w:jc w:val="center"/>
        <w:rPr>
          <w:b/>
          <w:bCs/>
          <w:sz w:val="44"/>
          <w:szCs w:val="44"/>
        </w:rPr>
        <w:sectPr w:rsidR="00D53654" w:rsidRPr="00FF2CA7" w:rsidSect="00CE337A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9533FC">
        <w:rPr>
          <w:b/>
          <w:bCs/>
          <w:sz w:val="44"/>
          <w:szCs w:val="44"/>
        </w:rPr>
        <w:t>CURRICULUM VITAE</w:t>
      </w:r>
    </w:p>
    <w:p w14:paraId="22CD378F" w14:textId="00B1065F" w:rsidR="00D53654" w:rsidRDefault="00FF2CA7" w:rsidP="00FF2CA7">
      <w:pPr>
        <w:spacing w:after="0"/>
        <w:rPr>
          <w:rFonts w:ascii="Calibri" w:eastAsia="Calibri" w:hAnsi="Calibri" w:cs="Calibri"/>
          <w:b/>
        </w:rPr>
        <w:sectPr w:rsidR="00D53654" w:rsidSect="00CE337A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58240" behindDoc="1" locked="0" layoutInCell="1" allowOverlap="1" wp14:anchorId="0B319B66" wp14:editId="1FF83D67">
            <wp:simplePos x="0" y="0"/>
            <wp:positionH relativeFrom="margin">
              <wp:posOffset>100965</wp:posOffset>
            </wp:positionH>
            <wp:positionV relativeFrom="paragraph">
              <wp:posOffset>40005</wp:posOffset>
            </wp:positionV>
            <wp:extent cx="1598930" cy="2348865"/>
            <wp:effectExtent l="0" t="0" r="1270" b="0"/>
            <wp:wrapTight wrapText="bothSides">
              <wp:wrapPolygon edited="0">
                <wp:start x="0" y="0"/>
                <wp:lineTo x="0" y="21372"/>
                <wp:lineTo x="21360" y="21372"/>
                <wp:lineTo x="213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2348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BB080" w14:textId="14923F1D" w:rsidR="0092544B" w:rsidRPr="0092544B" w:rsidRDefault="0092544B" w:rsidP="00FF2CA7">
      <w:pPr>
        <w:spacing w:after="0"/>
        <w:rPr>
          <w:rFonts w:ascii="Calibri" w:eastAsia="Calibri" w:hAnsi="Calibri" w:cs="Calibri"/>
          <w:b/>
        </w:rPr>
      </w:pPr>
      <w:r w:rsidRPr="0092544B">
        <w:rPr>
          <w:rFonts w:ascii="Calibri" w:eastAsia="Calibri" w:hAnsi="Calibri" w:cs="Calibri"/>
          <w:b/>
        </w:rPr>
        <w:t xml:space="preserve">NAME: </w:t>
      </w:r>
      <w:r w:rsidRPr="00A56C6F">
        <w:rPr>
          <w:rFonts w:ascii="Calibri" w:eastAsia="Calibri" w:hAnsi="Calibri" w:cs="Calibri"/>
          <w:bCs/>
        </w:rPr>
        <w:t>TIMNAESSY KURIA GITOME.</w:t>
      </w:r>
      <w:r w:rsidRPr="0092544B">
        <w:rPr>
          <w:rFonts w:ascii="Calibri" w:eastAsia="Calibri" w:hAnsi="Calibri" w:cs="Calibri"/>
          <w:b/>
        </w:rPr>
        <w:t xml:space="preserve"> </w:t>
      </w:r>
    </w:p>
    <w:p w14:paraId="31EF1736" w14:textId="4FC8DFCD" w:rsidR="0092544B" w:rsidRPr="0092544B" w:rsidRDefault="0092544B" w:rsidP="0092544B">
      <w:pPr>
        <w:spacing w:after="0"/>
        <w:ind w:left="-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Address: </w:t>
      </w:r>
      <w:r w:rsidRPr="00A56C6F">
        <w:rPr>
          <w:rFonts w:ascii="Calibri" w:eastAsia="Calibri" w:hAnsi="Calibri" w:cs="Calibri"/>
          <w:bCs/>
        </w:rPr>
        <w:t>P.O Box 663-00621 Village Market.</w:t>
      </w:r>
      <w:r w:rsidRPr="0092544B">
        <w:rPr>
          <w:rFonts w:ascii="Calibri" w:eastAsia="Calibri" w:hAnsi="Calibri" w:cs="Calibri"/>
          <w:b/>
        </w:rPr>
        <w:t xml:space="preserve"> </w:t>
      </w:r>
    </w:p>
    <w:p w14:paraId="3C5A3DFF" w14:textId="2F9533F3" w:rsidR="0092544B" w:rsidRPr="0092544B" w:rsidRDefault="0092544B" w:rsidP="0092544B">
      <w:pPr>
        <w:spacing w:after="0"/>
        <w:ind w:left="-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Nationality: </w:t>
      </w:r>
      <w:r w:rsidRPr="00A56C6F">
        <w:rPr>
          <w:rFonts w:ascii="Calibri" w:eastAsia="Calibri" w:hAnsi="Calibri" w:cs="Calibri"/>
          <w:bCs/>
        </w:rPr>
        <w:t>Kenyan.</w:t>
      </w:r>
      <w:r w:rsidRPr="0092544B">
        <w:rPr>
          <w:rFonts w:ascii="Calibri" w:eastAsia="Calibri" w:hAnsi="Calibri" w:cs="Calibri"/>
          <w:b/>
        </w:rPr>
        <w:t xml:space="preserve"> </w:t>
      </w:r>
    </w:p>
    <w:p w14:paraId="6D092F22" w14:textId="39747F42" w:rsidR="0092544B" w:rsidRPr="0092544B" w:rsidRDefault="0092544B" w:rsidP="00CD7FCC">
      <w:pPr>
        <w:spacing w:after="0"/>
        <w:ind w:left="-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Gender:</w:t>
      </w:r>
      <w:r w:rsidRPr="0092544B">
        <w:rPr>
          <w:rFonts w:ascii="Calibri" w:eastAsia="Calibri" w:hAnsi="Calibri" w:cs="Calibri"/>
          <w:b/>
        </w:rPr>
        <w:t xml:space="preserve"> </w:t>
      </w:r>
      <w:r w:rsidRPr="00A56C6F">
        <w:rPr>
          <w:rFonts w:ascii="Calibri" w:eastAsia="Calibri" w:hAnsi="Calibri" w:cs="Calibri"/>
          <w:bCs/>
        </w:rPr>
        <w:t>Male.</w:t>
      </w:r>
      <w:r w:rsidRPr="0092544B">
        <w:rPr>
          <w:rFonts w:ascii="Calibri" w:eastAsia="Calibri" w:hAnsi="Calibri" w:cs="Calibri"/>
          <w:b/>
        </w:rPr>
        <w:t xml:space="preserve"> </w:t>
      </w:r>
    </w:p>
    <w:p w14:paraId="146220D8" w14:textId="77777777" w:rsidR="0092544B" w:rsidRPr="0092544B" w:rsidRDefault="0092544B" w:rsidP="0092544B">
      <w:pPr>
        <w:spacing w:after="0"/>
        <w:ind w:left="-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Status:</w:t>
      </w:r>
      <w:r w:rsidRPr="0092544B">
        <w:rPr>
          <w:rFonts w:ascii="Calibri" w:eastAsia="Calibri" w:hAnsi="Calibri" w:cs="Calibri"/>
          <w:b/>
        </w:rPr>
        <w:t xml:space="preserve"> </w:t>
      </w:r>
      <w:r w:rsidRPr="00A56C6F">
        <w:rPr>
          <w:rFonts w:ascii="Calibri" w:eastAsia="Calibri" w:hAnsi="Calibri" w:cs="Calibri"/>
          <w:bCs/>
        </w:rPr>
        <w:t>Single.</w:t>
      </w:r>
      <w:r w:rsidRPr="0092544B">
        <w:rPr>
          <w:rFonts w:ascii="Calibri" w:eastAsia="Calibri" w:hAnsi="Calibri" w:cs="Calibri"/>
          <w:b/>
        </w:rPr>
        <w:t xml:space="preserve"> </w:t>
      </w:r>
    </w:p>
    <w:p w14:paraId="1392AAC1" w14:textId="77777777" w:rsidR="0092544B" w:rsidRPr="0092544B" w:rsidRDefault="0092544B" w:rsidP="0092544B">
      <w:pPr>
        <w:spacing w:after="0"/>
        <w:ind w:left="-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Religion: </w:t>
      </w:r>
      <w:r w:rsidRPr="00A56C6F">
        <w:rPr>
          <w:rFonts w:ascii="Calibri" w:eastAsia="Calibri" w:hAnsi="Calibri" w:cs="Calibri"/>
          <w:bCs/>
        </w:rPr>
        <w:t>Christian.</w:t>
      </w:r>
      <w:r>
        <w:rPr>
          <w:rFonts w:ascii="Calibri" w:eastAsia="Calibri" w:hAnsi="Calibri" w:cs="Calibri"/>
          <w:b/>
        </w:rPr>
        <w:t xml:space="preserve"> </w:t>
      </w:r>
    </w:p>
    <w:p w14:paraId="7CAD6EFF" w14:textId="15CB9884" w:rsidR="0092544B" w:rsidRPr="0092544B" w:rsidRDefault="0092544B" w:rsidP="0092544B">
      <w:pPr>
        <w:spacing w:after="0"/>
        <w:ind w:left="-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Mobile: </w:t>
      </w:r>
      <w:r w:rsidRPr="00A56C6F">
        <w:rPr>
          <w:rFonts w:ascii="Calibri" w:eastAsia="Calibri" w:hAnsi="Calibri" w:cs="Calibri"/>
          <w:bCs/>
        </w:rPr>
        <w:t>+254748389151</w:t>
      </w:r>
      <w:r w:rsidR="006817B1">
        <w:rPr>
          <w:rFonts w:ascii="Calibri" w:eastAsia="Calibri" w:hAnsi="Calibri" w:cs="Calibri"/>
          <w:bCs/>
        </w:rPr>
        <w:t>/ +254785358997</w:t>
      </w:r>
      <w:r w:rsidRPr="00A56C6F">
        <w:rPr>
          <w:rFonts w:ascii="Calibri" w:eastAsia="Calibri" w:hAnsi="Calibri" w:cs="Calibri"/>
          <w:bCs/>
        </w:rPr>
        <w:t>.</w:t>
      </w:r>
      <w:r>
        <w:rPr>
          <w:rFonts w:ascii="Calibri" w:eastAsia="Calibri" w:hAnsi="Calibri" w:cs="Calibri"/>
          <w:b/>
        </w:rPr>
        <w:t xml:space="preserve"> </w:t>
      </w:r>
    </w:p>
    <w:p w14:paraId="557C1146" w14:textId="1AE6BA89" w:rsidR="00D53654" w:rsidRDefault="0092544B" w:rsidP="00D53654">
      <w:pPr>
        <w:spacing w:after="0"/>
        <w:ind w:left="-5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Email: </w:t>
      </w:r>
      <w:hyperlink r:id="rId7" w:history="1">
        <w:r w:rsidR="00D53654" w:rsidRPr="00097485">
          <w:rPr>
            <w:rStyle w:val="Hyperlink"/>
            <w:rFonts w:ascii="Calibri" w:eastAsia="Calibri" w:hAnsi="Calibri" w:cs="Calibri"/>
            <w:bCs/>
          </w:rPr>
          <w:t>timnaessygitome@gmail.com</w:t>
        </w:r>
      </w:hyperlink>
      <w:r w:rsidR="00A56C6F">
        <w:rPr>
          <w:rFonts w:ascii="Calibri" w:eastAsia="Calibri" w:hAnsi="Calibri" w:cs="Calibri"/>
          <w:bCs/>
        </w:rPr>
        <w:t>.</w:t>
      </w:r>
    </w:p>
    <w:p w14:paraId="7CC0B51C" w14:textId="1041AA12" w:rsidR="007057CC" w:rsidRDefault="007057CC" w:rsidP="00D53654">
      <w:pPr>
        <w:spacing w:after="0"/>
        <w:ind w:left="-5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Web</w:t>
      </w:r>
      <w:r w:rsidRPr="007057CC">
        <w:rPr>
          <w:rFonts w:ascii="Calibri" w:eastAsia="Calibri" w:hAnsi="Calibri" w:cs="Calibri"/>
          <w:bCs/>
        </w:rPr>
        <w:t>:</w:t>
      </w:r>
      <w:r w:rsidRPr="007057CC">
        <w:rPr>
          <w:rStyle w:val="Hyperlink"/>
        </w:rPr>
        <w:t xml:space="preserve"> </w:t>
      </w:r>
      <w:hyperlink r:id="rId8" w:history="1">
        <w:r w:rsidRPr="007057CC">
          <w:rPr>
            <w:rStyle w:val="Hyperlink"/>
            <w:rFonts w:ascii="Calibri" w:eastAsia="Calibri" w:hAnsi="Calibri" w:cs="Calibri"/>
            <w:bCs/>
          </w:rPr>
          <w:t>https://sandraptheeman.github.io/Profile/</w:t>
        </w:r>
      </w:hyperlink>
    </w:p>
    <w:p w14:paraId="6CBB7C35" w14:textId="6673C9C2" w:rsidR="00354E8A" w:rsidRDefault="007057CC" w:rsidP="00D0739B">
      <w:pPr>
        <w:spacing w:after="0"/>
        <w:ind w:left="-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Social Handle(s): </w:t>
      </w:r>
      <w:r w:rsidRPr="007057CC">
        <w:rPr>
          <w:rStyle w:val="Hyperlink"/>
          <w:bCs/>
        </w:rPr>
        <w:t>@sandraptheeman</w:t>
      </w:r>
    </w:p>
    <w:p w14:paraId="1886811F" w14:textId="77777777" w:rsidR="00D0739B" w:rsidRDefault="00D0739B" w:rsidP="00D0739B">
      <w:pPr>
        <w:spacing w:after="0"/>
        <w:ind w:left="-5"/>
        <w:rPr>
          <w:rFonts w:ascii="Calibri" w:eastAsia="Calibri" w:hAnsi="Calibri" w:cs="Calibri"/>
          <w:b/>
        </w:rPr>
      </w:pPr>
    </w:p>
    <w:p w14:paraId="5AB73A4F" w14:textId="4B6003D3" w:rsidR="00D0739B" w:rsidRDefault="00D0739B" w:rsidP="00FF39C7">
      <w:pPr>
        <w:spacing w:after="0"/>
        <w:rPr>
          <w:rFonts w:ascii="Calibri" w:eastAsia="Calibri" w:hAnsi="Calibri" w:cs="Calibri"/>
          <w:b/>
        </w:rPr>
      </w:pPr>
    </w:p>
    <w:p w14:paraId="3D7F9DCE" w14:textId="77777777" w:rsidR="00A35A77" w:rsidRPr="00D0739B" w:rsidRDefault="00A35A77" w:rsidP="00FF39C7">
      <w:pPr>
        <w:spacing w:after="0"/>
        <w:rPr>
          <w:rFonts w:ascii="Calibri" w:eastAsia="Calibri" w:hAnsi="Calibri" w:cs="Calibri"/>
          <w:b/>
        </w:rPr>
      </w:pPr>
    </w:p>
    <w:p w14:paraId="387EE65B" w14:textId="35961512" w:rsidR="00FA22E2" w:rsidRDefault="008F2778" w:rsidP="00A56C6F">
      <w:pPr>
        <w:spacing w:after="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Applied Computer science student with three years’ experience in freelancing. Experienced in service delivery, customer relation under personal business management for personal upkeep.</w:t>
      </w:r>
    </w:p>
    <w:p w14:paraId="2D13BCB7" w14:textId="6F49C1A8" w:rsidR="000F2EA3" w:rsidRDefault="008F2778" w:rsidP="00560C86">
      <w:pPr>
        <w:spacing w:after="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</w:t>
      </w:r>
      <w:r w:rsidR="00DB58C9">
        <w:t xml:space="preserve">I am </w:t>
      </w:r>
      <w:r w:rsidR="007F3502">
        <w:t>a team builder</w:t>
      </w:r>
      <w:r w:rsidR="00BC4156">
        <w:t>, I’m e</w:t>
      </w:r>
      <w:r w:rsidR="007F3502">
        <w:t xml:space="preserve">nthusiastic about learning new skills, initiative-taking and fully embedded into task accomplishment. </w:t>
      </w:r>
      <w:r w:rsidR="0064629F">
        <w:t>I am also</w:t>
      </w:r>
      <w:r w:rsidR="00244C88">
        <w:t xml:space="preserve"> an</w:t>
      </w:r>
      <w:r w:rsidR="0064629F">
        <w:t xml:space="preserve"> e</w:t>
      </w:r>
      <w:r w:rsidR="007F3502">
        <w:t>nthusiast and obsessed with modern technology development. I believe in automation (Artificial Intelligence), where humans can be effective regardless of age and health. My aspiratio</w:t>
      </w:r>
      <w:r w:rsidR="00A56C6F">
        <w:t>ns are</w:t>
      </w:r>
      <w:r w:rsidR="007F3502">
        <w:t xml:space="preserve"> in software engineering</w:t>
      </w:r>
      <w:r w:rsidR="0088486A">
        <w:t>,</w:t>
      </w:r>
      <w:r w:rsidR="00A56C6F">
        <w:t xml:space="preserve"> </w:t>
      </w:r>
      <w:r w:rsidR="007F3502">
        <w:t>to improve security within systems</w:t>
      </w:r>
      <w:r w:rsidR="00A56C6F">
        <w:t xml:space="preserve"> and improve</w:t>
      </w:r>
      <w:r>
        <w:t xml:space="preserve"> developed </w:t>
      </w:r>
      <w:r w:rsidR="00B54939">
        <w:t xml:space="preserve">better </w:t>
      </w:r>
      <w:r>
        <w:t xml:space="preserve">systems </w:t>
      </w:r>
      <w:r w:rsidR="00B54939">
        <w:t>through software</w:t>
      </w:r>
      <w:r w:rsidR="00354E8A">
        <w:t>.</w:t>
      </w:r>
      <w:r>
        <w:t xml:space="preserve"> </w:t>
      </w:r>
    </w:p>
    <w:p w14:paraId="51ECF7D8" w14:textId="6B5F448F" w:rsidR="00E25CE7" w:rsidRDefault="00065F2F" w:rsidP="007F3502">
      <w:pPr>
        <w:rPr>
          <w:rFonts w:ascii="Segoe UI" w:eastAsia="Times New Roman" w:hAnsi="Segoe UI" w:cs="Segoe UI"/>
          <w:color w:val="27272A"/>
          <w:shd w:val="clear" w:color="auto" w:fill="FFFFFF"/>
        </w:rPr>
      </w:pPr>
      <w:r>
        <w:rPr>
          <w:rFonts w:ascii="Segoe UI" w:eastAsia="Times New Roman" w:hAnsi="Segoe UI" w:cs="Segoe UI"/>
          <w:color w:val="27272A"/>
          <w:shd w:val="clear" w:color="auto" w:fill="FFFFFF"/>
        </w:rPr>
        <w:t xml:space="preserve">With a </w:t>
      </w:r>
      <w:r w:rsidR="00E25CE7">
        <w:rPr>
          <w:rFonts w:ascii="Segoe UI" w:eastAsia="Times New Roman" w:hAnsi="Segoe UI" w:cs="Segoe UI"/>
          <w:color w:val="27272A"/>
          <w:shd w:val="clear" w:color="auto" w:fill="FFFFFF"/>
        </w:rPr>
        <w:t>strong background in sales and marketing.</w:t>
      </w:r>
      <w:r w:rsidR="00CD019D">
        <w:rPr>
          <w:rFonts w:ascii="Segoe UI" w:eastAsia="Times New Roman" w:hAnsi="Segoe UI" w:cs="Segoe UI"/>
          <w:color w:val="27272A"/>
          <w:shd w:val="clear" w:color="auto" w:fill="FFFFFF"/>
        </w:rPr>
        <w:t xml:space="preserve"> Seeking</w:t>
      </w:r>
      <w:r w:rsidR="00E25CE7">
        <w:rPr>
          <w:rFonts w:ascii="Segoe UI" w:eastAsia="Times New Roman" w:hAnsi="Segoe UI" w:cs="Segoe UI"/>
          <w:color w:val="27272A"/>
          <w:shd w:val="clear" w:color="auto" w:fill="FFFFFF"/>
        </w:rPr>
        <w:t xml:space="preserve"> a position in a dynamic organization where I can utilize my technical and interpersonal skills to drive sales and provide excellent customer service.</w:t>
      </w:r>
    </w:p>
    <w:p w14:paraId="02EB696C" w14:textId="112BA1DB" w:rsidR="000F2EA3" w:rsidRDefault="007F3502" w:rsidP="007F3502">
      <w:pPr>
        <w:rPr>
          <w:b/>
          <w:bCs/>
        </w:rPr>
      </w:pPr>
      <w:r w:rsidRPr="005D115F">
        <w:rPr>
          <w:b/>
          <w:bCs/>
        </w:rPr>
        <w:t>PROFILE.</w:t>
      </w:r>
    </w:p>
    <w:p w14:paraId="4F2B4AEC" w14:textId="2494FE45" w:rsidR="007F3502" w:rsidRPr="000F2EA3" w:rsidRDefault="007F3502" w:rsidP="007F3502">
      <w:pPr>
        <w:rPr>
          <w:b/>
          <w:bCs/>
        </w:rPr>
      </w:pPr>
      <w:r w:rsidRPr="007C1393">
        <w:rPr>
          <w:b/>
          <w:bCs/>
        </w:rPr>
        <w:t>Education history</w:t>
      </w:r>
      <w:r>
        <w:t>.</w:t>
      </w:r>
    </w:p>
    <w:p w14:paraId="3D61CC7C" w14:textId="77777777" w:rsidR="00B54939" w:rsidRPr="00E171B6" w:rsidRDefault="007F3502" w:rsidP="002B12E3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Bachelor of Applied Computer Science, Chuka University.</w:t>
      </w:r>
    </w:p>
    <w:p w14:paraId="7B6C8BAC" w14:textId="30AACAA2" w:rsidR="007F3502" w:rsidRPr="00E171B6" w:rsidRDefault="007F3502" w:rsidP="00B54939">
      <w:pPr>
        <w:pStyle w:val="ListParagraph"/>
        <w:jc w:val="both"/>
        <w:rPr>
          <w:color w:val="auto"/>
        </w:rPr>
      </w:pPr>
      <w:r w:rsidRPr="00E171B6">
        <w:rPr>
          <w:color w:val="auto"/>
        </w:rPr>
        <w:t xml:space="preserve">Sep 2019 ~ </w:t>
      </w:r>
      <w:r w:rsidR="00293B3B">
        <w:rPr>
          <w:color w:val="auto"/>
        </w:rPr>
        <w:t>Apr 2023</w:t>
      </w:r>
      <w:r w:rsidRPr="00E171B6">
        <w:rPr>
          <w:color w:val="auto"/>
        </w:rPr>
        <w:t xml:space="preserve">. </w:t>
      </w:r>
    </w:p>
    <w:p w14:paraId="7E460F06" w14:textId="77777777" w:rsidR="00B54939" w:rsidRPr="00E171B6" w:rsidRDefault="007F3502" w:rsidP="002B12E3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Secondary School Education, Nyahururu Highway Schools.</w:t>
      </w:r>
    </w:p>
    <w:p w14:paraId="761AE97B" w14:textId="12CA8467" w:rsidR="007F3502" w:rsidRPr="00E171B6" w:rsidRDefault="007F3502" w:rsidP="00B54939">
      <w:pPr>
        <w:pStyle w:val="ListParagraph"/>
        <w:jc w:val="both"/>
        <w:rPr>
          <w:color w:val="auto"/>
        </w:rPr>
      </w:pPr>
      <w:r w:rsidRPr="00E171B6">
        <w:rPr>
          <w:color w:val="auto"/>
        </w:rPr>
        <w:t>Jan 2015 ~ Dec 2017.</w:t>
      </w:r>
    </w:p>
    <w:p w14:paraId="2907E1D4" w14:textId="77777777" w:rsidR="00B54939" w:rsidRPr="00E171B6" w:rsidRDefault="007F3502" w:rsidP="002B12E3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Primary School Education, Tigoni Primary School.</w:t>
      </w:r>
    </w:p>
    <w:p w14:paraId="0C9B8540" w14:textId="75390F2B" w:rsidR="007F3502" w:rsidRPr="00E171B6" w:rsidRDefault="007F3502" w:rsidP="00B54939">
      <w:pPr>
        <w:pStyle w:val="ListParagraph"/>
        <w:jc w:val="both"/>
        <w:rPr>
          <w:color w:val="auto"/>
        </w:rPr>
      </w:pPr>
      <w:r w:rsidRPr="00E171B6">
        <w:rPr>
          <w:color w:val="auto"/>
        </w:rPr>
        <w:t>Jan 2006 ~ Dec 2012.</w:t>
      </w:r>
    </w:p>
    <w:p w14:paraId="2D6570BE" w14:textId="3219F722" w:rsidR="001140A5" w:rsidRPr="001140A5" w:rsidRDefault="001140A5" w:rsidP="001140A5">
      <w:pPr>
        <w:jc w:val="both"/>
      </w:pPr>
      <w:r w:rsidRPr="001140A5">
        <w:rPr>
          <w:b/>
          <w:bCs/>
        </w:rPr>
        <w:t>Experience</w:t>
      </w:r>
      <w:r>
        <w:rPr>
          <w:b/>
          <w:bCs/>
        </w:rPr>
        <w:t>.</w:t>
      </w:r>
      <w:r w:rsidRPr="001140A5">
        <w:br/>
        <w:t xml:space="preserve">Station </w:t>
      </w:r>
      <w:r w:rsidR="005347B7" w:rsidRPr="00C85263">
        <w:t>Manager</w:t>
      </w:r>
      <w:r w:rsidRPr="001140A5">
        <w:t xml:space="preserve">, </w:t>
      </w:r>
      <w:r w:rsidR="00020E5F">
        <w:t>GTBS TRADERS HUB</w:t>
      </w:r>
      <w:r w:rsidRPr="001140A5">
        <w:t xml:space="preserve">, </w:t>
      </w:r>
      <w:r w:rsidR="005347B7">
        <w:t>S</w:t>
      </w:r>
      <w:r w:rsidR="000B15CA">
        <w:t>ep</w:t>
      </w:r>
      <w:r w:rsidR="005347B7">
        <w:t xml:space="preserve"> </w:t>
      </w:r>
      <w:r w:rsidRPr="001140A5">
        <w:t>20</w:t>
      </w:r>
      <w:r w:rsidR="00020E5F">
        <w:t>19-</w:t>
      </w:r>
      <w:r w:rsidR="005347B7">
        <w:t xml:space="preserve"> A</w:t>
      </w:r>
      <w:r w:rsidR="000B15CA">
        <w:t>ug</w:t>
      </w:r>
      <w:r w:rsidR="005347B7">
        <w:t xml:space="preserve"> </w:t>
      </w:r>
      <w:r w:rsidR="00020E5F">
        <w:t>2</w:t>
      </w:r>
      <w:r w:rsidR="005347B7">
        <w:t>020</w:t>
      </w:r>
    </w:p>
    <w:p w14:paraId="27A30231" w14:textId="56AB1032" w:rsidR="001140A5" w:rsidRPr="00E171B6" w:rsidRDefault="001140A5" w:rsidP="001140A5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Provide excellent customer service to station customers</w:t>
      </w:r>
      <w:r w:rsidR="00020E5F" w:rsidRPr="00E171B6">
        <w:rPr>
          <w:color w:val="auto"/>
        </w:rPr>
        <w:t>.</w:t>
      </w:r>
    </w:p>
    <w:p w14:paraId="3397CB1F" w14:textId="061109A1" w:rsidR="001140A5" w:rsidRPr="00E171B6" w:rsidRDefault="001140A5" w:rsidP="001140A5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Operate cash register and handle cash and credit card transactions</w:t>
      </w:r>
      <w:r w:rsidR="00020E5F" w:rsidRPr="00E171B6">
        <w:rPr>
          <w:color w:val="auto"/>
        </w:rPr>
        <w:t>.</w:t>
      </w:r>
    </w:p>
    <w:p w14:paraId="61583C60" w14:textId="199BB8E6" w:rsidR="001140A5" w:rsidRPr="00E171B6" w:rsidRDefault="001140A5" w:rsidP="001140A5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Maintain cleanliness and organization of</w:t>
      </w:r>
      <w:r w:rsidR="00020E5F" w:rsidRPr="00E171B6">
        <w:rPr>
          <w:color w:val="auto"/>
        </w:rPr>
        <w:t xml:space="preserve"> </w:t>
      </w:r>
      <w:r w:rsidRPr="00E171B6">
        <w:rPr>
          <w:color w:val="auto"/>
        </w:rPr>
        <w:t>convenience store</w:t>
      </w:r>
      <w:r w:rsidR="00020E5F" w:rsidRPr="00E171B6">
        <w:rPr>
          <w:color w:val="auto"/>
        </w:rPr>
        <w:t>.</w:t>
      </w:r>
    </w:p>
    <w:p w14:paraId="0A167209" w14:textId="7984E002" w:rsidR="00020E5F" w:rsidRPr="00E171B6" w:rsidRDefault="001140A5" w:rsidP="00326261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Monitor and maintain inventory levels of store items</w:t>
      </w:r>
      <w:r w:rsidR="00B26525" w:rsidRPr="00E171B6">
        <w:rPr>
          <w:color w:val="auto"/>
        </w:rPr>
        <w:t>.</w:t>
      </w:r>
    </w:p>
    <w:p w14:paraId="1A216E95" w14:textId="40B41C9A" w:rsidR="00020E5F" w:rsidRPr="00E171B6" w:rsidRDefault="00020E5F" w:rsidP="005347B7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Develop and implement sales and marketing strategies to increase revenue and market share.</w:t>
      </w:r>
    </w:p>
    <w:p w14:paraId="0F9BFD29" w14:textId="7B993C88" w:rsidR="00020E5F" w:rsidRPr="00E171B6" w:rsidRDefault="00020E5F" w:rsidP="005347B7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Manage a team of sales representatives and marketing specialists.</w:t>
      </w:r>
    </w:p>
    <w:p w14:paraId="6E4BB5C1" w14:textId="0BC74F36" w:rsidR="00020E5F" w:rsidRPr="00E171B6" w:rsidRDefault="005347B7" w:rsidP="005347B7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Analyse</w:t>
      </w:r>
      <w:r w:rsidR="00020E5F" w:rsidRPr="00E171B6">
        <w:rPr>
          <w:color w:val="auto"/>
        </w:rPr>
        <w:t xml:space="preserve"> market trends and customer needs to identify opportunities for new products and services.</w:t>
      </w:r>
    </w:p>
    <w:p w14:paraId="5908FDCD" w14:textId="72636F78" w:rsidR="001140A5" w:rsidRPr="00E171B6" w:rsidRDefault="00020E5F" w:rsidP="005347B7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Collaborate with product development team to design and launch new products.</w:t>
      </w:r>
    </w:p>
    <w:p w14:paraId="48FD8D72" w14:textId="4BE240D9" w:rsidR="001140A5" w:rsidRPr="00E171B6" w:rsidRDefault="001140A5" w:rsidP="001140A5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Assisted technical sales representatives in preparing and delivering sales presentations to potential clients</w:t>
      </w:r>
      <w:r w:rsidR="00B26525" w:rsidRPr="00E171B6">
        <w:rPr>
          <w:color w:val="auto"/>
        </w:rPr>
        <w:t>.</w:t>
      </w:r>
    </w:p>
    <w:p w14:paraId="42281E70" w14:textId="707B791D" w:rsidR="001140A5" w:rsidRPr="00E171B6" w:rsidRDefault="001140A5" w:rsidP="001140A5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Conducted market research to identify potential clients and competitors</w:t>
      </w:r>
      <w:r w:rsidR="00B26525" w:rsidRPr="00E171B6">
        <w:rPr>
          <w:color w:val="auto"/>
        </w:rPr>
        <w:t>.</w:t>
      </w:r>
    </w:p>
    <w:p w14:paraId="1824883B" w14:textId="1D736F24" w:rsidR="001140A5" w:rsidRPr="00E171B6" w:rsidRDefault="001140A5" w:rsidP="001140A5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Collaborated with technical sales representatives to develop proposals and quotes for potential clients</w:t>
      </w:r>
      <w:r w:rsidR="00B26525" w:rsidRPr="00E171B6">
        <w:rPr>
          <w:color w:val="auto"/>
        </w:rPr>
        <w:t>.</w:t>
      </w:r>
    </w:p>
    <w:p w14:paraId="0D2172B0" w14:textId="6F886156" w:rsidR="00A54998" w:rsidRPr="00A54998" w:rsidRDefault="00053E8C" w:rsidP="00A54998">
      <w:pPr>
        <w:jc w:val="both"/>
      </w:pPr>
      <w:r>
        <w:t>Attachment</w:t>
      </w:r>
      <w:r w:rsidR="000B15CA">
        <w:t xml:space="preserve"> </w:t>
      </w:r>
      <w:r>
        <w:t>as</w:t>
      </w:r>
      <w:r w:rsidR="000B15CA">
        <w:t xml:space="preserve"> </w:t>
      </w:r>
      <w:r w:rsidR="00A54998" w:rsidRPr="00A54998">
        <w:t>Portfolio</w:t>
      </w:r>
      <w:r w:rsidR="00B13A51">
        <w:t>/</w:t>
      </w:r>
      <w:r w:rsidR="00B13A51" w:rsidRPr="00B13A51">
        <w:t>Sales and Marketing</w:t>
      </w:r>
      <w:r w:rsidR="00A54998" w:rsidRPr="00A54998">
        <w:t xml:space="preserve"> Manager, </w:t>
      </w:r>
      <w:r>
        <w:t>Lakewood Crystal Group</w:t>
      </w:r>
      <w:r w:rsidR="00A54998" w:rsidRPr="00A54998">
        <w:t xml:space="preserve">, </w:t>
      </w:r>
      <w:r w:rsidR="000B15CA">
        <w:t xml:space="preserve">Jan </w:t>
      </w:r>
      <w:r w:rsidR="00A54998" w:rsidRPr="00A54998">
        <w:t>202</w:t>
      </w:r>
      <w:r w:rsidR="000B15CA">
        <w:t>2</w:t>
      </w:r>
      <w:r w:rsidR="00A54998" w:rsidRPr="00A54998">
        <w:t>-</w:t>
      </w:r>
      <w:r w:rsidR="000B15CA">
        <w:t xml:space="preserve"> Apr 2022</w:t>
      </w:r>
    </w:p>
    <w:p w14:paraId="67CE39BC" w14:textId="77777777" w:rsidR="00113E67" w:rsidRPr="00113E67" w:rsidRDefault="00113E67" w:rsidP="00113E67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113E67">
        <w:rPr>
          <w:color w:val="auto"/>
        </w:rPr>
        <w:t>Conducted market research and analyzed data to identify potential customers</w:t>
      </w:r>
    </w:p>
    <w:p w14:paraId="6D89D6C8" w14:textId="77777777" w:rsidR="00113E67" w:rsidRPr="00113E67" w:rsidRDefault="00113E67" w:rsidP="00113E67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113E67">
        <w:rPr>
          <w:color w:val="auto"/>
        </w:rPr>
        <w:lastRenderedPageBreak/>
        <w:t>Assisted in the development of social media and email marketing campaigns</w:t>
      </w:r>
    </w:p>
    <w:p w14:paraId="5C01AFAA" w14:textId="77777777" w:rsidR="00113E67" w:rsidRPr="00113E67" w:rsidRDefault="00113E67" w:rsidP="00113E67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113E67">
        <w:rPr>
          <w:color w:val="auto"/>
        </w:rPr>
        <w:t>Generated leads and followed up with potential customers to drive sales</w:t>
      </w:r>
    </w:p>
    <w:p w14:paraId="320E0453" w14:textId="77777777" w:rsidR="00113E67" w:rsidRDefault="00113E67" w:rsidP="00113E67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113E67">
        <w:rPr>
          <w:color w:val="auto"/>
        </w:rPr>
        <w:t>Provided excellent customer service and support to existing customers</w:t>
      </w:r>
    </w:p>
    <w:p w14:paraId="57397372" w14:textId="36ECB5FA" w:rsidR="00A54998" w:rsidRPr="00E171B6" w:rsidRDefault="00A54998" w:rsidP="00113E67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Manage a portfolio of investments in various asset classes, including equities, fixed income, and derivatives</w:t>
      </w:r>
      <w:r w:rsidR="00053E8C" w:rsidRPr="00E171B6">
        <w:rPr>
          <w:color w:val="auto"/>
        </w:rPr>
        <w:t>.</w:t>
      </w:r>
    </w:p>
    <w:p w14:paraId="520ECE61" w14:textId="345B6101" w:rsidR="00A54998" w:rsidRPr="00E171B6" w:rsidRDefault="00A54998" w:rsidP="00053E8C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Conduct research and analysis to identify investment opportunities and risks</w:t>
      </w:r>
      <w:r w:rsidR="00053E8C" w:rsidRPr="00E171B6">
        <w:rPr>
          <w:color w:val="auto"/>
        </w:rPr>
        <w:t>.</w:t>
      </w:r>
    </w:p>
    <w:p w14:paraId="1D1043A5" w14:textId="035A2573" w:rsidR="00A54998" w:rsidRPr="00E171B6" w:rsidRDefault="00A54998" w:rsidP="00053E8C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Develop and implement investment strategies to achieve portfolio objectives</w:t>
      </w:r>
      <w:r w:rsidR="00053E8C" w:rsidRPr="00E171B6">
        <w:rPr>
          <w:color w:val="auto"/>
        </w:rPr>
        <w:t>.</w:t>
      </w:r>
    </w:p>
    <w:p w14:paraId="13FFD3B5" w14:textId="10CCA0B5" w:rsidR="00A54998" w:rsidRPr="00E171B6" w:rsidRDefault="00A54998" w:rsidP="00053E8C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 xml:space="preserve">Monitor and evaluate portfolio performance and </w:t>
      </w:r>
      <w:r w:rsidR="000B15CA" w:rsidRPr="00E171B6">
        <w:rPr>
          <w:color w:val="auto"/>
        </w:rPr>
        <w:t>adjust</w:t>
      </w:r>
      <w:r w:rsidR="00053E8C" w:rsidRPr="00E171B6">
        <w:rPr>
          <w:color w:val="auto"/>
        </w:rPr>
        <w:t xml:space="preserve"> </w:t>
      </w:r>
      <w:r w:rsidR="000B15CA" w:rsidRPr="00E171B6">
        <w:rPr>
          <w:color w:val="auto"/>
        </w:rPr>
        <w:t>as</w:t>
      </w:r>
      <w:r w:rsidRPr="00E171B6">
        <w:rPr>
          <w:color w:val="auto"/>
        </w:rPr>
        <w:t xml:space="preserve"> necessary</w:t>
      </w:r>
      <w:r w:rsidR="00053E8C" w:rsidRPr="00E171B6">
        <w:rPr>
          <w:color w:val="auto"/>
        </w:rPr>
        <w:t>.</w:t>
      </w:r>
    </w:p>
    <w:p w14:paraId="609A2594" w14:textId="61C9E236" w:rsidR="00A54998" w:rsidRPr="00E171B6" w:rsidRDefault="00A54998" w:rsidP="00053E8C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Conducted research and analysis on various financial instruments, including equities, fixed income, and derivatives</w:t>
      </w:r>
      <w:r w:rsidR="00053E8C" w:rsidRPr="00E171B6">
        <w:rPr>
          <w:color w:val="auto"/>
        </w:rPr>
        <w:t>.</w:t>
      </w:r>
    </w:p>
    <w:p w14:paraId="14A0930F" w14:textId="76061112" w:rsidR="00A54998" w:rsidRPr="00E171B6" w:rsidRDefault="00A54998" w:rsidP="00053E8C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Collaborated with portfolio managers to develop investment strategies</w:t>
      </w:r>
      <w:r w:rsidR="00053E8C" w:rsidRPr="00E171B6">
        <w:rPr>
          <w:color w:val="auto"/>
        </w:rPr>
        <w:t>.</w:t>
      </w:r>
    </w:p>
    <w:p w14:paraId="6F365653" w14:textId="36304CFB" w:rsidR="00A54998" w:rsidRPr="00E171B6" w:rsidRDefault="00A54998" w:rsidP="00053E8C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Prepared and delivered presentations on investment opportunities and risks to clients</w:t>
      </w:r>
      <w:r w:rsidR="00053E8C" w:rsidRPr="00E171B6">
        <w:rPr>
          <w:color w:val="auto"/>
        </w:rPr>
        <w:t>.</w:t>
      </w:r>
    </w:p>
    <w:p w14:paraId="2EB85E91" w14:textId="559BC9EF" w:rsidR="00A3543D" w:rsidRDefault="00A54998" w:rsidP="00E171B6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Monitored and evaluated portfolio performance and made recommendations for adjustments</w:t>
      </w:r>
      <w:r w:rsidR="00053E8C" w:rsidRPr="00E171B6">
        <w:rPr>
          <w:color w:val="auto"/>
        </w:rPr>
        <w:t>.</w:t>
      </w:r>
    </w:p>
    <w:p w14:paraId="67C892CA" w14:textId="77777777" w:rsidR="00E171B6" w:rsidRPr="00E171B6" w:rsidRDefault="00E171B6" w:rsidP="00E171B6">
      <w:pPr>
        <w:jc w:val="both"/>
      </w:pPr>
    </w:p>
    <w:p w14:paraId="0955B1E0" w14:textId="77777777" w:rsidR="001140A5" w:rsidRPr="005D115F" w:rsidRDefault="001140A5" w:rsidP="001140A5">
      <w:pPr>
        <w:rPr>
          <w:b/>
          <w:bCs/>
        </w:rPr>
      </w:pPr>
      <w:r w:rsidRPr="005D115F">
        <w:rPr>
          <w:b/>
          <w:bCs/>
        </w:rPr>
        <w:t>Technical (</w:t>
      </w:r>
      <w:r>
        <w:rPr>
          <w:b/>
          <w:bCs/>
        </w:rPr>
        <w:t>IT</w:t>
      </w:r>
      <w:r w:rsidRPr="005D115F">
        <w:rPr>
          <w:b/>
          <w:bCs/>
        </w:rPr>
        <w:t>) Skills</w:t>
      </w:r>
      <w:r>
        <w:rPr>
          <w:b/>
          <w:bCs/>
        </w:rPr>
        <w:t>.</w:t>
      </w:r>
    </w:p>
    <w:p w14:paraId="3795A376" w14:textId="77777777" w:rsidR="001140A5" w:rsidRDefault="001140A5" w:rsidP="001140A5">
      <w:pPr>
        <w:pStyle w:val="ListParagraph"/>
        <w:numPr>
          <w:ilvl w:val="0"/>
          <w:numId w:val="2"/>
        </w:numPr>
        <w:sectPr w:rsidR="001140A5" w:rsidSect="00CE337A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2ACAB7B" w14:textId="77777777" w:rsidR="001140A5" w:rsidRPr="00E171B6" w:rsidRDefault="001140A5" w:rsidP="00E171B6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Data Mining and Analysis.</w:t>
      </w:r>
    </w:p>
    <w:p w14:paraId="353B3758" w14:textId="77777777" w:rsidR="001140A5" w:rsidRPr="00E171B6" w:rsidRDefault="001140A5" w:rsidP="00E171B6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Security analysis.</w:t>
      </w:r>
    </w:p>
    <w:p w14:paraId="3BC70483" w14:textId="77777777" w:rsidR="001140A5" w:rsidRPr="00E171B6" w:rsidRDefault="001140A5" w:rsidP="00E171B6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Software/application testing.</w:t>
      </w:r>
    </w:p>
    <w:p w14:paraId="5D04E264" w14:textId="77777777" w:rsidR="001140A5" w:rsidRPr="00E171B6" w:rsidRDefault="001140A5" w:rsidP="00E171B6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Database Systems and management</w:t>
      </w:r>
    </w:p>
    <w:p w14:paraId="1F6DF723" w14:textId="77777777" w:rsidR="001140A5" w:rsidRPr="00E171B6" w:rsidRDefault="001140A5" w:rsidP="00E171B6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Network management.</w:t>
      </w:r>
    </w:p>
    <w:p w14:paraId="441F5578" w14:textId="5F97BD66" w:rsidR="001140A5" w:rsidRPr="00F74CD3" w:rsidRDefault="001140A5" w:rsidP="00F74CD3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Python Language enhanced.</w:t>
      </w:r>
    </w:p>
    <w:p w14:paraId="011EA74D" w14:textId="77777777" w:rsidR="001140A5" w:rsidRPr="00E171B6" w:rsidRDefault="001140A5" w:rsidP="00E171B6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Computer organizer and architecture.</w:t>
      </w:r>
    </w:p>
    <w:p w14:paraId="1004EC20" w14:textId="77777777" w:rsidR="001140A5" w:rsidRPr="00E171B6" w:rsidRDefault="001140A5" w:rsidP="00E171B6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C, C++&amp; Java Language enhanced.</w:t>
      </w:r>
    </w:p>
    <w:p w14:paraId="27E32F1D" w14:textId="77777777" w:rsidR="001140A5" w:rsidRPr="00E171B6" w:rsidRDefault="001140A5" w:rsidP="00E171B6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Web development enhanced (Full-Stack).</w:t>
      </w:r>
    </w:p>
    <w:p w14:paraId="5193464F" w14:textId="77777777" w:rsidR="001140A5" w:rsidRPr="00E171B6" w:rsidRDefault="001140A5" w:rsidP="00E171B6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Data Structures and Algorithms</w:t>
      </w:r>
    </w:p>
    <w:p w14:paraId="19FD33EF" w14:textId="77777777" w:rsidR="001140A5" w:rsidRPr="00E171B6" w:rsidRDefault="001140A5" w:rsidP="00E171B6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Computer Networks</w:t>
      </w:r>
    </w:p>
    <w:p w14:paraId="21BE10EC" w14:textId="77777777" w:rsidR="001140A5" w:rsidRPr="00E171B6" w:rsidRDefault="001140A5" w:rsidP="00E171B6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Operating Systems</w:t>
      </w:r>
    </w:p>
    <w:p w14:paraId="139BF0F3" w14:textId="0C5E6C75" w:rsidR="001140A5" w:rsidRPr="00354E8A" w:rsidRDefault="001140A5" w:rsidP="00E171B6">
      <w:pPr>
        <w:pStyle w:val="ListParagraph"/>
        <w:numPr>
          <w:ilvl w:val="0"/>
          <w:numId w:val="1"/>
        </w:numPr>
        <w:jc w:val="both"/>
        <w:sectPr w:rsidR="001140A5" w:rsidRPr="00354E8A" w:rsidSect="00CE337A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E171B6">
        <w:rPr>
          <w:color w:val="auto"/>
        </w:rPr>
        <w:t>Software Engineerin</w:t>
      </w:r>
      <w:r w:rsidR="00B26525" w:rsidRPr="00E171B6">
        <w:rPr>
          <w:color w:val="auto"/>
        </w:rPr>
        <w:t>g</w:t>
      </w:r>
    </w:p>
    <w:p w14:paraId="259968C9" w14:textId="77777777" w:rsidR="001140A5" w:rsidRDefault="001140A5" w:rsidP="001140A5">
      <w:pPr>
        <w:rPr>
          <w:b/>
          <w:bCs/>
        </w:rPr>
      </w:pPr>
    </w:p>
    <w:p w14:paraId="4C8AF53B" w14:textId="4957605E" w:rsidR="001140A5" w:rsidRPr="001140A5" w:rsidRDefault="001140A5" w:rsidP="001140A5">
      <w:pPr>
        <w:rPr>
          <w:b/>
          <w:bCs/>
        </w:rPr>
      </w:pPr>
      <w:r w:rsidRPr="001140A5">
        <w:rPr>
          <w:b/>
          <w:bCs/>
        </w:rPr>
        <w:t>Skills</w:t>
      </w:r>
      <w:r>
        <w:rPr>
          <w:b/>
          <w:bCs/>
        </w:rPr>
        <w:t>.</w:t>
      </w:r>
    </w:p>
    <w:p w14:paraId="09EEC250" w14:textId="202668D0" w:rsidR="001140A5" w:rsidRPr="00E171B6" w:rsidRDefault="001140A5" w:rsidP="001140A5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Proficient in programming languages such as Java, Python, and C++.</w:t>
      </w:r>
    </w:p>
    <w:p w14:paraId="27A11D6D" w14:textId="59FB7E3A" w:rsidR="001140A5" w:rsidRPr="00E171B6" w:rsidRDefault="001140A5" w:rsidP="001140A5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Familiarity with computer networks, operating systems, and database systems.</w:t>
      </w:r>
    </w:p>
    <w:p w14:paraId="6AF2B86F" w14:textId="1C6E994A" w:rsidR="001140A5" w:rsidRPr="00E171B6" w:rsidRDefault="001140A5" w:rsidP="001140A5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Excellent communication and customer service skills.</w:t>
      </w:r>
    </w:p>
    <w:p w14:paraId="7637CB49" w14:textId="7E5EF875" w:rsidR="001140A5" w:rsidRPr="00E171B6" w:rsidRDefault="001140A5" w:rsidP="001140A5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Sales orientation and ability to identify and pursue potential clients.</w:t>
      </w:r>
    </w:p>
    <w:p w14:paraId="4B505197" w14:textId="5EC2AD3D" w:rsidR="005C4CED" w:rsidRDefault="005C4CED" w:rsidP="00E171B6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Graphic design software skills such as Adobe InDesign, Photoshop, Illustrator, After Effects, and Premiere.</w:t>
      </w:r>
    </w:p>
    <w:p w14:paraId="5956D155" w14:textId="219B7413" w:rsidR="001140A5" w:rsidRPr="00E171B6" w:rsidRDefault="00031B04" w:rsidP="00031B04">
      <w:pPr>
        <w:pStyle w:val="ListParagraph"/>
        <w:numPr>
          <w:ilvl w:val="0"/>
          <w:numId w:val="1"/>
        </w:numPr>
        <w:jc w:val="both"/>
      </w:pPr>
      <w:r w:rsidRPr="00031B04">
        <w:rPr>
          <w:color w:val="auto"/>
        </w:rPr>
        <w:t>Sales and marketing skills: Excellent communication skills, customer service, sales, marketing, social media marketing, email marketing, lead generation, market research, data analysis</w:t>
      </w:r>
      <w:r>
        <w:rPr>
          <w:color w:val="auto"/>
        </w:rPr>
        <w:t xml:space="preserve">. </w:t>
      </w:r>
    </w:p>
    <w:p w14:paraId="4553B0A2" w14:textId="77777777" w:rsidR="007F3502" w:rsidRDefault="007F3502" w:rsidP="007F3502">
      <w:r w:rsidRPr="007C1393">
        <w:rPr>
          <w:b/>
          <w:bCs/>
        </w:rPr>
        <w:t>REFEREES</w:t>
      </w:r>
      <w:r>
        <w:t>.</w:t>
      </w:r>
    </w:p>
    <w:p w14:paraId="1B7127C3" w14:textId="77777777" w:rsidR="00D53654" w:rsidRDefault="00D53654" w:rsidP="00B54939">
      <w:pPr>
        <w:pStyle w:val="ListParagraph"/>
        <w:numPr>
          <w:ilvl w:val="0"/>
          <w:numId w:val="1"/>
        </w:numPr>
        <w:sectPr w:rsidR="00D53654" w:rsidSect="00CE337A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6AC07AA" w14:textId="4197C405" w:rsidR="007F3502" w:rsidRPr="00E171B6" w:rsidRDefault="007F3502" w:rsidP="00E171B6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Patrick Wokabi Muchemi</w:t>
      </w:r>
    </w:p>
    <w:p w14:paraId="4C2E4B92" w14:textId="77777777" w:rsidR="007F3502" w:rsidRPr="00E171B6" w:rsidRDefault="007F3502" w:rsidP="00E171B6">
      <w:pPr>
        <w:pStyle w:val="ListParagraph"/>
        <w:jc w:val="both"/>
        <w:rPr>
          <w:color w:val="auto"/>
        </w:rPr>
      </w:pPr>
      <w:r w:rsidRPr="00E171B6">
        <w:rPr>
          <w:color w:val="auto"/>
        </w:rPr>
        <w:t>Email: wokabimuchemi@gmail.com</w:t>
      </w:r>
    </w:p>
    <w:p w14:paraId="2715F9CE" w14:textId="77777777" w:rsidR="007F3502" w:rsidRDefault="007F3502" w:rsidP="00E171B6">
      <w:pPr>
        <w:pStyle w:val="ListParagraph"/>
        <w:jc w:val="both"/>
        <w:rPr>
          <w:color w:val="auto"/>
        </w:rPr>
      </w:pPr>
      <w:r w:rsidRPr="00E171B6">
        <w:rPr>
          <w:color w:val="auto"/>
        </w:rPr>
        <w:t>Mobile: +254722504004</w:t>
      </w:r>
    </w:p>
    <w:p w14:paraId="7261CAF2" w14:textId="77777777" w:rsidR="00E171B6" w:rsidRPr="00E171B6" w:rsidRDefault="00E171B6" w:rsidP="00E171B6">
      <w:pPr>
        <w:jc w:val="both"/>
      </w:pPr>
    </w:p>
    <w:p w14:paraId="111D1E8B" w14:textId="4DD17215" w:rsidR="007F3502" w:rsidRPr="00E171B6" w:rsidRDefault="007F3502" w:rsidP="00E171B6">
      <w:pPr>
        <w:pStyle w:val="ListParagraph"/>
        <w:numPr>
          <w:ilvl w:val="0"/>
          <w:numId w:val="1"/>
        </w:numPr>
        <w:jc w:val="both"/>
        <w:rPr>
          <w:color w:val="auto"/>
        </w:rPr>
      </w:pPr>
      <w:r w:rsidRPr="00E171B6">
        <w:rPr>
          <w:color w:val="auto"/>
        </w:rPr>
        <w:t>Jane Wanjiku Gitau</w:t>
      </w:r>
    </w:p>
    <w:p w14:paraId="1ECDFF06" w14:textId="6E14CD53" w:rsidR="007F3502" w:rsidRPr="00E171B6" w:rsidRDefault="007F3502" w:rsidP="00E171B6">
      <w:pPr>
        <w:pStyle w:val="ListParagraph"/>
        <w:jc w:val="both"/>
        <w:rPr>
          <w:color w:val="auto"/>
        </w:rPr>
      </w:pPr>
      <w:r w:rsidRPr="00E171B6">
        <w:rPr>
          <w:color w:val="auto"/>
        </w:rPr>
        <w:t>Email: gitaujane1@gmail.com</w:t>
      </w:r>
    </w:p>
    <w:p w14:paraId="14779D92" w14:textId="5B374C29" w:rsidR="00C85263" w:rsidRDefault="007F3502" w:rsidP="00E171B6">
      <w:pPr>
        <w:pStyle w:val="ListParagraph"/>
        <w:jc w:val="both"/>
      </w:pPr>
      <w:r w:rsidRPr="00E171B6">
        <w:rPr>
          <w:color w:val="auto"/>
        </w:rPr>
        <w:t>Mobile: +254710599541</w:t>
      </w:r>
      <w:r w:rsidR="00D109A2">
        <w:t>.</w:t>
      </w:r>
    </w:p>
    <w:sectPr w:rsidR="00C85263" w:rsidSect="00CE337A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941"/>
    <w:multiLevelType w:val="hybridMultilevel"/>
    <w:tmpl w:val="4AA0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4A9"/>
    <w:multiLevelType w:val="multilevel"/>
    <w:tmpl w:val="94202E8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C9B2DBC"/>
    <w:multiLevelType w:val="multilevel"/>
    <w:tmpl w:val="12C6B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1F467E80"/>
    <w:multiLevelType w:val="multilevel"/>
    <w:tmpl w:val="C954417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color w:val="A6A6A6" w:themeColor="background1" w:themeShade="A6"/>
        <w:sz w:val="5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ascii="Calibri" w:hAnsi="Calibri" w:hint="default"/>
        <w:color w:val="FFFFFF" w:themeColor="background1"/>
        <w:sz w:val="40"/>
      </w:rPr>
    </w:lvl>
    <w:lvl w:ilvl="2">
      <w:start w:val="1"/>
      <w:numFmt w:val="decimal"/>
      <w:suff w:val="space"/>
      <w:lvlText w:val="%3.%2"/>
      <w:lvlJc w:val="left"/>
      <w:pPr>
        <w:ind w:left="360" w:hanging="360"/>
      </w:pPr>
      <w:rPr>
        <w:rFonts w:ascii="Calibri" w:hAnsi="Calibri" w:hint="default"/>
        <w:b w:val="0"/>
        <w:i w:val="0"/>
        <w:color w:val="694A77"/>
        <w:sz w:val="27"/>
      </w:rPr>
    </w:lvl>
    <w:lvl w:ilvl="3">
      <w:start w:val="1"/>
      <w:numFmt w:val="decimal"/>
      <w:lvlText w:val="%4."/>
      <w:lvlJc w:val="left"/>
      <w:pPr>
        <w:ind w:left="0" w:firstLine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abstractNum w:abstractNumId="4" w15:restartNumberingAfterBreak="0">
    <w:nsid w:val="22F25166"/>
    <w:multiLevelType w:val="multilevel"/>
    <w:tmpl w:val="F3D4D53A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abstractNum w:abstractNumId="5" w15:restartNumberingAfterBreak="0">
    <w:nsid w:val="2D844A51"/>
    <w:multiLevelType w:val="multilevel"/>
    <w:tmpl w:val="8428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7320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F494A10"/>
    <w:multiLevelType w:val="multilevel"/>
    <w:tmpl w:val="9416AEE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1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0F3FB7"/>
    <w:multiLevelType w:val="multilevel"/>
    <w:tmpl w:val="FCF8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372145"/>
    <w:multiLevelType w:val="multilevel"/>
    <w:tmpl w:val="2F92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92381A"/>
    <w:multiLevelType w:val="multilevel"/>
    <w:tmpl w:val="5B46DE06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11" w15:restartNumberingAfterBreak="0">
    <w:nsid w:val="3CD736A9"/>
    <w:multiLevelType w:val="hybridMultilevel"/>
    <w:tmpl w:val="7F9E40B2"/>
    <w:lvl w:ilvl="0" w:tplc="55D89D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A39EA"/>
    <w:multiLevelType w:val="multilevel"/>
    <w:tmpl w:val="4502D284"/>
    <w:lvl w:ilvl="0">
      <w:start w:val="1"/>
      <w:numFmt w:val="upperLetter"/>
      <w:lvlText w:val="Appendix %1"/>
      <w:lvlJc w:val="left"/>
      <w:pPr>
        <w:ind w:left="720" w:hanging="72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6A6A6" w:themeColor="background1" w:themeShade="A6"/>
        <w:spacing w:val="0"/>
        <w:kern w:val="0"/>
        <w:position w:val="0"/>
        <w:sz w:val="5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3" w15:restartNumberingAfterBreak="0">
    <w:nsid w:val="3F417264"/>
    <w:multiLevelType w:val="multilevel"/>
    <w:tmpl w:val="AD3EB96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suff w:val="space"/>
      <w:lvlText w:val="%1.%2.%3"/>
      <w:lvlJc w:val="left"/>
      <w:pPr>
        <w:ind w:left="360" w:firstLine="0"/>
      </w:pPr>
      <w:rPr>
        <w:rFonts w:hint="default"/>
        <w:color w:val="694A77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4" w15:restartNumberingAfterBreak="0">
    <w:nsid w:val="450C11A6"/>
    <w:multiLevelType w:val="multilevel"/>
    <w:tmpl w:val="4FDC023C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Calibri" w:hAnsi="Calibri" w:hint="default"/>
        <w:color w:val="694A77"/>
      </w:rPr>
    </w:lvl>
    <w:lvl w:ilvl="1">
      <w:start w:val="1"/>
      <w:numFmt w:val="decimal"/>
      <w:lvlRestart w:val="0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46031A62"/>
    <w:multiLevelType w:val="hybridMultilevel"/>
    <w:tmpl w:val="435EC6D6"/>
    <w:lvl w:ilvl="0" w:tplc="B8DA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47022"/>
    <w:multiLevelType w:val="multilevel"/>
    <w:tmpl w:val="400A361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7" w15:restartNumberingAfterBreak="0">
    <w:nsid w:val="48E40A21"/>
    <w:multiLevelType w:val="multilevel"/>
    <w:tmpl w:val="0A16583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8" w15:restartNumberingAfterBreak="0">
    <w:nsid w:val="4BE43FD4"/>
    <w:multiLevelType w:val="hybridMultilevel"/>
    <w:tmpl w:val="0968208E"/>
    <w:lvl w:ilvl="0" w:tplc="AB6A85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24E7D"/>
    <w:multiLevelType w:val="multilevel"/>
    <w:tmpl w:val="8F78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BD5A69"/>
    <w:multiLevelType w:val="multilevel"/>
    <w:tmpl w:val="48D6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E77F86"/>
    <w:multiLevelType w:val="multilevel"/>
    <w:tmpl w:val="1C14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EC0799"/>
    <w:multiLevelType w:val="hybridMultilevel"/>
    <w:tmpl w:val="176AB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NumberedList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F7B0E"/>
    <w:multiLevelType w:val="multilevel"/>
    <w:tmpl w:val="4BBE41AE"/>
    <w:lvl w:ilvl="0">
      <w:start w:val="1"/>
      <w:numFmt w:val="decimal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7074E00"/>
    <w:multiLevelType w:val="hybridMultilevel"/>
    <w:tmpl w:val="591CED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E17886"/>
    <w:multiLevelType w:val="hybridMultilevel"/>
    <w:tmpl w:val="F300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75408"/>
    <w:multiLevelType w:val="multilevel"/>
    <w:tmpl w:val="DA187C88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C247C33"/>
    <w:multiLevelType w:val="hybridMultilevel"/>
    <w:tmpl w:val="29CCFE44"/>
    <w:lvl w:ilvl="0" w:tplc="D04687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614CB7"/>
    <w:multiLevelType w:val="multilevel"/>
    <w:tmpl w:val="B96E5C3A"/>
    <w:lvl w:ilvl="0">
      <w:start w:val="5"/>
      <w:numFmt w:val="decimal"/>
      <w:lvlText w:val="%1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ascii="Calibri" w:eastAsia="Calibri" w:hAnsi="Calibri" w:cs="Calibri" w:hint="default"/>
        <w:b/>
        <w:bCs/>
        <w:color w:val="694A77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068" w:hanging="228"/>
      </w:pPr>
      <w:rPr>
        <w:rFonts w:ascii="Calibri" w:eastAsia="Calibri" w:hAnsi="Calibri" w:cs="Calibri" w:hint="default"/>
        <w:color w:val="231F20"/>
        <w:spacing w:val="-5"/>
        <w:w w:val="97"/>
        <w:sz w:val="24"/>
        <w:szCs w:val="24"/>
      </w:rPr>
    </w:lvl>
    <w:lvl w:ilvl="3">
      <w:numFmt w:val="bullet"/>
      <w:lvlText w:val="•"/>
      <w:lvlJc w:val="left"/>
      <w:pPr>
        <w:ind w:left="2655" w:hanging="228"/>
      </w:pPr>
      <w:rPr>
        <w:rFonts w:hint="default"/>
      </w:rPr>
    </w:lvl>
    <w:lvl w:ilvl="4">
      <w:numFmt w:val="bullet"/>
      <w:lvlText w:val="•"/>
      <w:lvlJc w:val="left"/>
      <w:pPr>
        <w:ind w:left="3750" w:hanging="228"/>
      </w:pPr>
      <w:rPr>
        <w:rFonts w:hint="default"/>
      </w:rPr>
    </w:lvl>
    <w:lvl w:ilvl="5">
      <w:numFmt w:val="bullet"/>
      <w:lvlText w:val="•"/>
      <w:lvlJc w:val="left"/>
      <w:pPr>
        <w:ind w:left="4845" w:hanging="228"/>
      </w:pPr>
      <w:rPr>
        <w:rFonts w:hint="default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</w:rPr>
    </w:lvl>
    <w:lvl w:ilvl="7">
      <w:numFmt w:val="bullet"/>
      <w:lvlText w:val="•"/>
      <w:lvlJc w:val="left"/>
      <w:pPr>
        <w:ind w:left="7035" w:hanging="228"/>
      </w:pPr>
      <w:rPr>
        <w:rFonts w:hint="default"/>
      </w:rPr>
    </w:lvl>
    <w:lvl w:ilvl="8">
      <w:numFmt w:val="bullet"/>
      <w:lvlText w:val="•"/>
      <w:lvlJc w:val="left"/>
      <w:pPr>
        <w:ind w:left="8130" w:hanging="228"/>
      </w:pPr>
      <w:rPr>
        <w:rFonts w:hint="default"/>
      </w:rPr>
    </w:lvl>
  </w:abstractNum>
  <w:abstractNum w:abstractNumId="30" w15:restartNumberingAfterBreak="0">
    <w:nsid w:val="743201F6"/>
    <w:multiLevelType w:val="multilevel"/>
    <w:tmpl w:val="CC28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3415E8"/>
    <w:multiLevelType w:val="multilevel"/>
    <w:tmpl w:val="1FF4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2B6BB1"/>
    <w:multiLevelType w:val="multilevel"/>
    <w:tmpl w:val="8BB4E9DE"/>
    <w:lvl w:ilvl="0">
      <w:start w:val="7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5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C982D79"/>
    <w:multiLevelType w:val="hybridMultilevel"/>
    <w:tmpl w:val="83EEB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9464C8"/>
    <w:multiLevelType w:val="multilevel"/>
    <w:tmpl w:val="91AAA1E8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w w:val="99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num w:numId="1" w16cid:durableId="1449858404">
    <w:abstractNumId w:val="22"/>
  </w:num>
  <w:num w:numId="2" w16cid:durableId="135608810">
    <w:abstractNumId w:val="0"/>
  </w:num>
  <w:num w:numId="3" w16cid:durableId="1666977544">
    <w:abstractNumId w:val="8"/>
  </w:num>
  <w:num w:numId="4" w16cid:durableId="1221556002">
    <w:abstractNumId w:val="31"/>
  </w:num>
  <w:num w:numId="5" w16cid:durableId="832767945">
    <w:abstractNumId w:val="20"/>
  </w:num>
  <w:num w:numId="6" w16cid:durableId="44834271">
    <w:abstractNumId w:val="21"/>
  </w:num>
  <w:num w:numId="7" w16cid:durableId="647633677">
    <w:abstractNumId w:val="9"/>
  </w:num>
  <w:num w:numId="8" w16cid:durableId="54284152">
    <w:abstractNumId w:val="5"/>
  </w:num>
  <w:num w:numId="9" w16cid:durableId="969239278">
    <w:abstractNumId w:val="30"/>
  </w:num>
  <w:num w:numId="10" w16cid:durableId="1900288979">
    <w:abstractNumId w:val="19"/>
  </w:num>
  <w:num w:numId="11" w16cid:durableId="1045368317">
    <w:abstractNumId w:val="25"/>
  </w:num>
  <w:num w:numId="12" w16cid:durableId="1477795117">
    <w:abstractNumId w:val="15"/>
  </w:num>
  <w:num w:numId="13" w16cid:durableId="1382707680">
    <w:abstractNumId w:val="11"/>
  </w:num>
  <w:num w:numId="14" w16cid:durableId="1944459491">
    <w:abstractNumId w:val="23"/>
  </w:num>
  <w:num w:numId="15" w16cid:durableId="2010206132">
    <w:abstractNumId w:val="16"/>
  </w:num>
  <w:num w:numId="16" w16cid:durableId="1887256764">
    <w:abstractNumId w:val="17"/>
  </w:num>
  <w:num w:numId="17" w16cid:durableId="916282230">
    <w:abstractNumId w:val="29"/>
  </w:num>
  <w:num w:numId="18" w16cid:durableId="205262318">
    <w:abstractNumId w:val="10"/>
  </w:num>
  <w:num w:numId="19" w16cid:durableId="189951789">
    <w:abstractNumId w:val="14"/>
  </w:num>
  <w:num w:numId="20" w16cid:durableId="1751392409">
    <w:abstractNumId w:val="27"/>
  </w:num>
  <w:num w:numId="21" w16cid:durableId="1063211627">
    <w:abstractNumId w:val="2"/>
  </w:num>
  <w:num w:numId="22" w16cid:durableId="594941450">
    <w:abstractNumId w:val="7"/>
  </w:num>
  <w:num w:numId="23" w16cid:durableId="926227390">
    <w:abstractNumId w:val="1"/>
  </w:num>
  <w:num w:numId="24" w16cid:durableId="248930058">
    <w:abstractNumId w:val="3"/>
  </w:num>
  <w:num w:numId="25" w16cid:durableId="1232544797">
    <w:abstractNumId w:val="13"/>
  </w:num>
  <w:num w:numId="26" w16cid:durableId="400953583">
    <w:abstractNumId w:val="12"/>
  </w:num>
  <w:num w:numId="27" w16cid:durableId="1578512488">
    <w:abstractNumId w:val="24"/>
  </w:num>
  <w:num w:numId="28" w16cid:durableId="1277904019">
    <w:abstractNumId w:val="4"/>
  </w:num>
  <w:num w:numId="29" w16cid:durableId="133378300">
    <w:abstractNumId w:val="34"/>
  </w:num>
  <w:num w:numId="30" w16cid:durableId="1918324542">
    <w:abstractNumId w:val="28"/>
  </w:num>
  <w:num w:numId="31" w16cid:durableId="1361396213">
    <w:abstractNumId w:val="18"/>
  </w:num>
  <w:num w:numId="32" w16cid:durableId="300186313">
    <w:abstractNumId w:val="32"/>
  </w:num>
  <w:num w:numId="33" w16cid:durableId="1380737566">
    <w:abstractNumId w:val="6"/>
  </w:num>
  <w:num w:numId="34" w16cid:durableId="1691373186">
    <w:abstractNumId w:val="26"/>
  </w:num>
  <w:num w:numId="35" w16cid:durableId="105199351">
    <w:abstractNumId w:val="33"/>
  </w:num>
  <w:num w:numId="36" w16cid:durableId="586423080">
    <w:abstractNumId w:val="24"/>
  </w:num>
  <w:num w:numId="37" w16cid:durableId="202330186">
    <w:abstractNumId w:val="24"/>
  </w:num>
  <w:num w:numId="38" w16cid:durableId="2128116976">
    <w:abstractNumId w:val="24"/>
  </w:num>
  <w:num w:numId="39" w16cid:durableId="1652517861">
    <w:abstractNumId w:val="24"/>
  </w:num>
  <w:num w:numId="40" w16cid:durableId="605684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displayBackgroundShape/>
  <w:proofState w:spelling="clean" w:grammar="clean"/>
  <w:attachedTemplate r:id="rId1"/>
  <w:linkStyl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02"/>
    <w:rsid w:val="00005F5E"/>
    <w:rsid w:val="00020E5F"/>
    <w:rsid w:val="00031B04"/>
    <w:rsid w:val="00053E8C"/>
    <w:rsid w:val="00065F2F"/>
    <w:rsid w:val="00072F96"/>
    <w:rsid w:val="000834DC"/>
    <w:rsid w:val="000B15CA"/>
    <w:rsid w:val="000F2EA3"/>
    <w:rsid w:val="00113E67"/>
    <w:rsid w:val="001140A5"/>
    <w:rsid w:val="00244C88"/>
    <w:rsid w:val="00245661"/>
    <w:rsid w:val="00293B3B"/>
    <w:rsid w:val="002B12E3"/>
    <w:rsid w:val="002D1AA6"/>
    <w:rsid w:val="002E62BE"/>
    <w:rsid w:val="00311FDC"/>
    <w:rsid w:val="00317F4A"/>
    <w:rsid w:val="00326D75"/>
    <w:rsid w:val="0034719B"/>
    <w:rsid w:val="00354E8A"/>
    <w:rsid w:val="003573A3"/>
    <w:rsid w:val="00357BF9"/>
    <w:rsid w:val="00362503"/>
    <w:rsid w:val="003F7029"/>
    <w:rsid w:val="005347B7"/>
    <w:rsid w:val="00560C86"/>
    <w:rsid w:val="00587570"/>
    <w:rsid w:val="005A5DB7"/>
    <w:rsid w:val="005C4CED"/>
    <w:rsid w:val="005D115F"/>
    <w:rsid w:val="0064629F"/>
    <w:rsid w:val="006512CE"/>
    <w:rsid w:val="006817B1"/>
    <w:rsid w:val="006F3185"/>
    <w:rsid w:val="007057CC"/>
    <w:rsid w:val="00754054"/>
    <w:rsid w:val="007C1393"/>
    <w:rsid w:val="007F3502"/>
    <w:rsid w:val="0088486A"/>
    <w:rsid w:val="008A361C"/>
    <w:rsid w:val="008F2778"/>
    <w:rsid w:val="0092544B"/>
    <w:rsid w:val="009533FC"/>
    <w:rsid w:val="00985B78"/>
    <w:rsid w:val="009B5F89"/>
    <w:rsid w:val="00A3543D"/>
    <w:rsid w:val="00A35A77"/>
    <w:rsid w:val="00A54998"/>
    <w:rsid w:val="00A549C6"/>
    <w:rsid w:val="00A56C6F"/>
    <w:rsid w:val="00A7559D"/>
    <w:rsid w:val="00AD255D"/>
    <w:rsid w:val="00B13A51"/>
    <w:rsid w:val="00B215FE"/>
    <w:rsid w:val="00B26525"/>
    <w:rsid w:val="00B54939"/>
    <w:rsid w:val="00B70091"/>
    <w:rsid w:val="00BC4156"/>
    <w:rsid w:val="00C075A6"/>
    <w:rsid w:val="00C56D26"/>
    <w:rsid w:val="00C70846"/>
    <w:rsid w:val="00C85263"/>
    <w:rsid w:val="00CD019D"/>
    <w:rsid w:val="00CD7FCC"/>
    <w:rsid w:val="00CE337A"/>
    <w:rsid w:val="00D0739B"/>
    <w:rsid w:val="00D109A2"/>
    <w:rsid w:val="00D53654"/>
    <w:rsid w:val="00D927DD"/>
    <w:rsid w:val="00DB58C9"/>
    <w:rsid w:val="00DC3EE1"/>
    <w:rsid w:val="00DD0D3D"/>
    <w:rsid w:val="00E171B6"/>
    <w:rsid w:val="00E25CE7"/>
    <w:rsid w:val="00E712ED"/>
    <w:rsid w:val="00EA500C"/>
    <w:rsid w:val="00F5099A"/>
    <w:rsid w:val="00F74CD3"/>
    <w:rsid w:val="00FA22E2"/>
    <w:rsid w:val="00FF2CA7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EDD35"/>
  <w15:docId w15:val="{171752D5-ECBA-4692-83F6-65FBC863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59D"/>
    <w:pPr>
      <w:spacing w:after="160" w:line="259" w:lineRule="auto"/>
    </w:pPr>
    <w:rPr>
      <w:rFonts w:eastAsiaTheme="minorEastAsia"/>
      <w:lang w:val="" w:eastAsia="en-US"/>
    </w:rPr>
  </w:style>
  <w:style w:type="paragraph" w:styleId="Heading1">
    <w:name w:val="heading 1"/>
    <w:basedOn w:val="Normal"/>
    <w:link w:val="Heading1Char"/>
    <w:uiPriority w:val="1"/>
    <w:qFormat/>
    <w:rsid w:val="00D0739B"/>
    <w:pPr>
      <w:spacing w:before="120" w:after="120"/>
      <w:outlineLvl w:val="0"/>
    </w:pPr>
    <w:rPr>
      <w:b/>
      <w:caps/>
      <w:color w:val="4472C4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D0739B"/>
    <w:pPr>
      <w:keepNext/>
      <w:spacing w:after="0"/>
      <w:outlineLvl w:val="1"/>
    </w:pPr>
    <w:rPr>
      <w:rFonts w:asciiTheme="majorHAnsi" w:hAnsiTheme="majorHAnsi"/>
      <w:b/>
      <w:bCs/>
      <w:color w:val="FFFFFF" w:themeColor="background1"/>
      <w:sz w:val="20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D0739B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Heading4">
    <w:name w:val="heading 4"/>
    <w:basedOn w:val="Normal"/>
    <w:link w:val="Heading4Char"/>
    <w:uiPriority w:val="9"/>
    <w:semiHidden/>
    <w:qFormat/>
    <w:rsid w:val="00D0739B"/>
    <w:pPr>
      <w:spacing w:before="184"/>
      <w:outlineLvl w:val="3"/>
    </w:pPr>
    <w:rPr>
      <w:b/>
      <w:sz w:val="25"/>
      <w:szCs w:val="25"/>
    </w:rPr>
  </w:style>
  <w:style w:type="paragraph" w:styleId="Heading5">
    <w:name w:val="heading 5"/>
    <w:basedOn w:val="Heading2"/>
    <w:link w:val="Heading5Char"/>
    <w:uiPriority w:val="1"/>
    <w:semiHidden/>
    <w:qFormat/>
    <w:rsid w:val="00D0739B"/>
    <w:pPr>
      <w:numPr>
        <w:ilvl w:val="4"/>
      </w:numPr>
      <w:spacing w:before="120"/>
      <w:outlineLvl w:val="4"/>
    </w:pPr>
    <w:rPr>
      <w:caps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0739B"/>
    <w:pPr>
      <w:keepNext/>
      <w:keepLines/>
      <w:numPr>
        <w:ilvl w:val="5"/>
        <w:numId w:val="3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0739B"/>
    <w:pPr>
      <w:keepNext/>
      <w:keepLines/>
      <w:numPr>
        <w:ilvl w:val="6"/>
        <w:numId w:val="3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0739B"/>
    <w:pPr>
      <w:keepNext/>
      <w:keepLines/>
      <w:numPr>
        <w:ilvl w:val="7"/>
        <w:numId w:val="3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0739B"/>
    <w:pPr>
      <w:keepNext/>
      <w:keepLines/>
      <w:numPr>
        <w:ilvl w:val="8"/>
        <w:numId w:val="3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A7559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7559D"/>
  </w:style>
  <w:style w:type="paragraph" w:styleId="ListParagraph">
    <w:name w:val="List Paragraph"/>
    <w:basedOn w:val="Normal"/>
    <w:uiPriority w:val="34"/>
    <w:unhideWhenUsed/>
    <w:qFormat/>
    <w:rsid w:val="00D0739B"/>
    <w:pPr>
      <w:ind w:left="720"/>
      <w:contextualSpacing/>
    </w:pPr>
    <w:rPr>
      <w:color w:val="595959" w:themeColor="text1" w:themeTint="A6"/>
    </w:rPr>
  </w:style>
  <w:style w:type="character" w:styleId="Hyperlink">
    <w:name w:val="Hyperlink"/>
    <w:basedOn w:val="DefaultParagraphFont"/>
    <w:uiPriority w:val="99"/>
    <w:rsid w:val="00CE33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CE337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D0739B"/>
    <w:rPr>
      <w:b/>
      <w:caps/>
      <w:color w:val="4472C4" w:themeColor="accent1"/>
      <w:sz w:val="24"/>
    </w:rPr>
  </w:style>
  <w:style w:type="character" w:customStyle="1" w:styleId="Heading2Char">
    <w:name w:val="Heading 2 Char"/>
    <w:basedOn w:val="DefaultParagraphFont"/>
    <w:link w:val="Heading2"/>
    <w:uiPriority w:val="1"/>
    <w:rsid w:val="00D0739B"/>
    <w:rPr>
      <w:rFonts w:asciiTheme="majorHAnsi" w:hAnsiTheme="majorHAnsi"/>
      <w:b/>
      <w:bCs/>
      <w:color w:val="FFFFFF" w:themeColor="background1"/>
      <w:sz w:val="20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D0739B"/>
    <w:rPr>
      <w:b/>
      <w:bCs/>
      <w:color w:val="694A7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39B"/>
    <w:rPr>
      <w:b/>
      <w:sz w:val="25"/>
      <w:szCs w:val="25"/>
    </w:rPr>
  </w:style>
  <w:style w:type="character" w:customStyle="1" w:styleId="Heading5Char">
    <w:name w:val="Heading 5 Char"/>
    <w:basedOn w:val="Heading2Char"/>
    <w:link w:val="Heading5"/>
    <w:uiPriority w:val="1"/>
    <w:semiHidden/>
    <w:rsid w:val="00D0739B"/>
    <w:rPr>
      <w:rFonts w:asciiTheme="majorHAnsi" w:hAnsiTheme="majorHAnsi"/>
      <w:b/>
      <w:bCs/>
      <w:caps/>
      <w:color w:val="4BACC6"/>
      <w:sz w:val="20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39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39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3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3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ashtag">
    <w:name w:val="Hashtag"/>
    <w:basedOn w:val="DefaultParagraphFont"/>
    <w:uiPriority w:val="99"/>
    <w:semiHidden/>
    <w:rsid w:val="00CE337A"/>
    <w:rPr>
      <w:color w:val="2B579A"/>
      <w:shd w:val="clear" w:color="auto" w:fill="E6E6E6"/>
    </w:rPr>
  </w:style>
  <w:style w:type="paragraph" w:customStyle="1" w:styleId="NumberedList">
    <w:name w:val="Numbered List"/>
    <w:basedOn w:val="Normal"/>
    <w:semiHidden/>
    <w:qFormat/>
    <w:rsid w:val="00D0739B"/>
    <w:pPr>
      <w:numPr>
        <w:ilvl w:val="6"/>
        <w:numId w:val="40"/>
      </w:numPr>
      <w:contextualSpacing/>
    </w:pPr>
    <w:rPr>
      <w:b/>
      <w:bCs/>
    </w:rPr>
  </w:style>
  <w:style w:type="paragraph" w:customStyle="1" w:styleId="Default">
    <w:name w:val="Default"/>
    <w:semiHidden/>
    <w:rsid w:val="00CE337A"/>
    <w:pPr>
      <w:autoSpaceDE w:val="0"/>
      <w:autoSpaceDN w:val="0"/>
      <w:adjustRightInd w:val="0"/>
    </w:pPr>
    <w:rPr>
      <w:rFonts w:ascii="Calibri" w:hAnsi="Calibri" w:cs="Calibri"/>
      <w:color w:val="000000"/>
      <w:lang w:eastAsia="en-US"/>
    </w:rPr>
  </w:style>
  <w:style w:type="paragraph" w:styleId="NormalIndent">
    <w:name w:val="Normal Indent"/>
    <w:basedOn w:val="Normal"/>
    <w:uiPriority w:val="99"/>
    <w:semiHidden/>
    <w:rsid w:val="00CE337A"/>
    <w:pPr>
      <w:spacing w:before="120"/>
      <w:ind w:left="720"/>
    </w:pPr>
  </w:style>
  <w:style w:type="paragraph" w:styleId="TOC1">
    <w:name w:val="toc 1"/>
    <w:basedOn w:val="Normal"/>
    <w:next w:val="Normal"/>
    <w:autoRedefine/>
    <w:uiPriority w:val="39"/>
    <w:semiHidden/>
    <w:qFormat/>
    <w:rsid w:val="00D0739B"/>
    <w:pPr>
      <w:tabs>
        <w:tab w:val="left" w:pos="1260"/>
        <w:tab w:val="left" w:pos="1440"/>
        <w:tab w:val="right" w:leader="dot" w:pos="9830"/>
      </w:tabs>
    </w:pPr>
    <w:rPr>
      <w:b/>
      <w:noProof/>
      <w:color w:val="694A77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CE337A"/>
    <w:pPr>
      <w:spacing w:before="12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337A"/>
    <w:rPr>
      <w:rFonts w:eastAsiaTheme="minorHAnsi"/>
      <w:sz w:val="18"/>
      <w:szCs w:val="20"/>
      <w:lang w:eastAsia="en-US"/>
    </w:rPr>
  </w:style>
  <w:style w:type="paragraph" w:styleId="ListBullet">
    <w:name w:val="List Bullet"/>
    <w:basedOn w:val="Normal"/>
    <w:uiPriority w:val="99"/>
    <w:semiHidden/>
    <w:rsid w:val="00CE337A"/>
    <w:pPr>
      <w:numPr>
        <w:numId w:val="15"/>
      </w:numPr>
      <w:tabs>
        <w:tab w:val="left" w:pos="72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/>
    <w:rsid w:val="00CE337A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37A"/>
    <w:rPr>
      <w:rFonts w:eastAsiaTheme="minorHAnsi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CE337A"/>
    <w:pPr>
      <w:tabs>
        <w:tab w:val="center" w:pos="4680"/>
        <w:tab w:val="right" w:pos="9360"/>
      </w:tabs>
    </w:pPr>
    <w:rPr>
      <w:noProof/>
      <w:color w:val="44546A" w:themeColor="text2"/>
      <w:sz w:val="16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337A"/>
    <w:rPr>
      <w:rFonts w:eastAsiaTheme="minorHAnsi"/>
      <w:noProof/>
      <w:color w:val="44546A" w:themeColor="text2"/>
      <w:sz w:val="16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CE337A"/>
    <w:pPr>
      <w:tabs>
        <w:tab w:val="center" w:pos="4680"/>
        <w:tab w:val="right" w:pos="9810"/>
      </w:tabs>
    </w:pPr>
    <w:rPr>
      <w:color w:val="8496B0" w:themeColor="text2" w:themeTint="99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E337A"/>
    <w:rPr>
      <w:rFonts w:eastAsiaTheme="minorHAnsi"/>
      <w:color w:val="8496B0" w:themeColor="text2" w:themeTint="99"/>
      <w:sz w:val="18"/>
      <w:szCs w:val="24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CE337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CE337A"/>
    <w:rPr>
      <w:sz w:val="18"/>
      <w:szCs w:val="18"/>
    </w:rPr>
  </w:style>
  <w:style w:type="paragraph" w:styleId="ListNumber">
    <w:name w:val="List Number"/>
    <w:basedOn w:val="Normal"/>
    <w:uiPriority w:val="99"/>
    <w:semiHidden/>
    <w:rsid w:val="00CE337A"/>
    <w:pPr>
      <w:numPr>
        <w:numId w:val="16"/>
      </w:numPr>
      <w:spacing w:before="1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37A"/>
    <w:rPr>
      <w:rFonts w:eastAsiaTheme="minorHAnsi"/>
      <w:b/>
      <w:bCs/>
      <w:szCs w:val="24"/>
      <w:lang w:eastAsia="en-US"/>
    </w:rPr>
  </w:style>
  <w:style w:type="paragraph" w:styleId="NoSpacing">
    <w:name w:val="No Spacing"/>
    <w:uiPriority w:val="1"/>
    <w:qFormat/>
    <w:rsid w:val="00D0739B"/>
    <w:pPr>
      <w:widowControl w:val="0"/>
      <w:autoSpaceDE w:val="0"/>
      <w:autoSpaceDN w:val="0"/>
    </w:pPr>
    <w:rPr>
      <w:rFonts w:eastAsia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D0739B"/>
    <w:pPr>
      <w:widowControl w:val="0"/>
      <w:kinsoku w:val="0"/>
      <w:overflowPunct w:val="0"/>
      <w:autoSpaceDE w:val="0"/>
      <w:autoSpaceDN w:val="0"/>
      <w:adjustRightInd w:val="0"/>
    </w:pPr>
    <w:rPr>
      <w:rFonts w:asciiTheme="majorHAnsi" w:eastAsia="Times New Roman" w:hAnsiTheme="majorHAnsi" w:cs="Georgia"/>
      <w:b/>
      <w:bCs/>
      <w:color w:val="4472C4" w:themeColor="accent1"/>
      <w:sz w:val="48"/>
      <w:szCs w:val="51"/>
    </w:rPr>
  </w:style>
  <w:style w:type="character" w:customStyle="1" w:styleId="TitleChar">
    <w:name w:val="Title Char"/>
    <w:basedOn w:val="DefaultParagraphFont"/>
    <w:link w:val="Title"/>
    <w:uiPriority w:val="10"/>
    <w:rsid w:val="00D0739B"/>
    <w:rPr>
      <w:rFonts w:asciiTheme="majorHAnsi" w:eastAsia="Times New Roman" w:hAnsiTheme="majorHAnsi" w:cs="Georgia"/>
      <w:b/>
      <w:bCs/>
      <w:color w:val="4472C4" w:themeColor="accent1"/>
      <w:sz w:val="48"/>
      <w:szCs w:val="51"/>
    </w:rPr>
  </w:style>
  <w:style w:type="paragraph" w:styleId="ListBullet2">
    <w:name w:val="List Bullet 2"/>
    <w:basedOn w:val="Normal"/>
    <w:uiPriority w:val="99"/>
    <w:semiHidden/>
    <w:rsid w:val="00CE337A"/>
    <w:pPr>
      <w:numPr>
        <w:ilvl w:val="1"/>
        <w:numId w:val="15"/>
      </w:numPr>
      <w:spacing w:before="120"/>
    </w:pPr>
  </w:style>
  <w:style w:type="table" w:customStyle="1" w:styleId="FigureTable">
    <w:name w:val="Figure Table"/>
    <w:basedOn w:val="TableNormal"/>
    <w:uiPriority w:val="99"/>
    <w:rsid w:val="00CE337A"/>
    <w:rPr>
      <w:lang w:eastAsia="en-US"/>
    </w:rPr>
    <w:tblPr/>
    <w:trPr>
      <w:cantSplit/>
    </w:trPr>
  </w:style>
  <w:style w:type="paragraph" w:styleId="TOC2">
    <w:name w:val="toc 2"/>
    <w:basedOn w:val="Normal"/>
    <w:next w:val="Normal"/>
    <w:autoRedefine/>
    <w:uiPriority w:val="39"/>
    <w:semiHidden/>
    <w:rsid w:val="00CE337A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semiHidden/>
    <w:rsid w:val="00CE337A"/>
    <w:pPr>
      <w:keepNext/>
      <w:tabs>
        <w:tab w:val="left" w:pos="1620"/>
        <w:tab w:val="right" w:leader="dot" w:pos="9830"/>
      </w:tabs>
      <w:spacing w:before="80"/>
      <w:ind w:left="900"/>
    </w:pPr>
    <w:rPr>
      <w:noProof/>
      <w:sz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ableofFigures">
    <w:name w:val="table of figures"/>
    <w:basedOn w:val="Normal"/>
    <w:next w:val="Normal"/>
    <w:uiPriority w:val="99"/>
    <w:semiHidden/>
    <w:rsid w:val="00CE337A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ListNumber2">
    <w:name w:val="List Number 2"/>
    <w:basedOn w:val="Normal"/>
    <w:uiPriority w:val="99"/>
    <w:semiHidden/>
    <w:rsid w:val="00CE337A"/>
    <w:pPr>
      <w:numPr>
        <w:ilvl w:val="1"/>
        <w:numId w:val="16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unhideWhenUsed/>
    <w:rsid w:val="00CE337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CE337A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BookTitle">
    <w:name w:val="Book Title"/>
    <w:basedOn w:val="DefaultParagraphFont"/>
    <w:uiPriority w:val="33"/>
    <w:rsid w:val="00CE337A"/>
    <w:rPr>
      <w:b/>
      <w:bCs/>
      <w:i/>
      <w:iCs/>
      <w:spacing w:val="5"/>
    </w:rPr>
  </w:style>
  <w:style w:type="paragraph" w:styleId="TOCHeading">
    <w:name w:val="TOC Heading"/>
    <w:basedOn w:val="Normal"/>
    <w:next w:val="Normal"/>
    <w:autoRedefine/>
    <w:uiPriority w:val="39"/>
    <w:semiHidden/>
    <w:qFormat/>
    <w:rsid w:val="00D0739B"/>
    <w:pPr>
      <w:widowControl w:val="0"/>
      <w:outlineLvl w:val="0"/>
    </w:pPr>
    <w:rPr>
      <w:rFonts w:ascii="Calibri" w:eastAsia="Calibri" w:hAnsi="Calibri" w:cs="Calibri"/>
      <w:b/>
      <w:bCs/>
      <w:color w:val="000000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/>
    <w:rsid w:val="00CE33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E337A"/>
    <w:rPr>
      <w:rFonts w:ascii="Consolas" w:eastAsiaTheme="minorHAnsi" w:hAnsi="Consolas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073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D0739B"/>
  </w:style>
  <w:style w:type="paragraph" w:customStyle="1" w:styleId="Heading1Alt">
    <w:name w:val="Heading 1 Alt"/>
    <w:basedOn w:val="Normal"/>
    <w:next w:val="Normal"/>
    <w:uiPriority w:val="1"/>
    <w:qFormat/>
    <w:rsid w:val="00D0739B"/>
    <w:pPr>
      <w:widowControl w:val="0"/>
      <w:kinsoku w:val="0"/>
      <w:overflowPunct w:val="0"/>
      <w:autoSpaceDE w:val="0"/>
      <w:autoSpaceDN w:val="0"/>
      <w:adjustRightInd w:val="0"/>
      <w:spacing w:before="120" w:after="120"/>
      <w:outlineLvl w:val="0"/>
    </w:pPr>
    <w:rPr>
      <w:rFonts w:asciiTheme="majorHAnsi" w:eastAsia="Times New Roman" w:hAnsiTheme="majorHAnsi" w:cs="Georgia"/>
      <w:b/>
      <w:bCs/>
      <w:color w:val="FFFFF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39B"/>
    <w:pPr>
      <w:numPr>
        <w:ilvl w:val="1"/>
      </w:numPr>
      <w:jc w:val="center"/>
    </w:pPr>
    <w:rPr>
      <w:rFonts w:asciiTheme="majorHAnsi" w:hAnsiTheme="majorHAnsi"/>
      <w:b/>
      <w:color w:val="FFFFFF" w:themeColor="background1"/>
      <w:sz w:val="51"/>
    </w:rPr>
  </w:style>
  <w:style w:type="character" w:customStyle="1" w:styleId="SubtitleChar">
    <w:name w:val="Subtitle Char"/>
    <w:basedOn w:val="DefaultParagraphFont"/>
    <w:link w:val="Subtitle"/>
    <w:uiPriority w:val="11"/>
    <w:rsid w:val="00D0739B"/>
    <w:rPr>
      <w:rFonts w:asciiTheme="majorHAnsi" w:eastAsiaTheme="minorEastAsia" w:hAnsiTheme="majorHAnsi"/>
      <w:b/>
      <w:color w:val="FFFFFF" w:themeColor="background1"/>
      <w:sz w:val="51"/>
    </w:rPr>
  </w:style>
  <w:style w:type="character" w:styleId="PlaceholderText">
    <w:name w:val="Placeholder Text"/>
    <w:basedOn w:val="DefaultParagraphFont"/>
    <w:uiPriority w:val="99"/>
    <w:semiHidden/>
    <w:rsid w:val="00CE337A"/>
    <w:rPr>
      <w:color w:val="808080"/>
    </w:rPr>
  </w:style>
  <w:style w:type="paragraph" w:customStyle="1" w:styleId="JobDates">
    <w:name w:val="Job Dates"/>
    <w:basedOn w:val="Normal"/>
    <w:uiPriority w:val="1"/>
    <w:qFormat/>
    <w:rsid w:val="00D0739B"/>
    <w:pPr>
      <w:widowControl w:val="0"/>
      <w:autoSpaceDE w:val="0"/>
      <w:autoSpaceDN w:val="0"/>
      <w:adjustRightInd w:val="0"/>
      <w:spacing w:after="0"/>
    </w:pPr>
    <w:rPr>
      <w:rFonts w:eastAsia="Times New Roman" w:cs="Georgia"/>
      <w:sz w:val="18"/>
      <w:szCs w:val="26"/>
    </w:rPr>
  </w:style>
  <w:style w:type="paragraph" w:customStyle="1" w:styleId="JobDescription">
    <w:name w:val="Job Description"/>
    <w:basedOn w:val="Normal"/>
    <w:uiPriority w:val="1"/>
    <w:qFormat/>
    <w:rsid w:val="00D0739B"/>
    <w:pPr>
      <w:widowControl w:val="0"/>
      <w:autoSpaceDE w:val="0"/>
      <w:autoSpaceDN w:val="0"/>
      <w:adjustRightInd w:val="0"/>
      <w:spacing w:after="0"/>
    </w:pPr>
    <w:rPr>
      <w:rFonts w:eastAsia="Times New Roman" w:cs="Georgia"/>
    </w:rPr>
  </w:style>
  <w:style w:type="paragraph" w:customStyle="1" w:styleId="Whitetext">
    <w:name w:val="White text"/>
    <w:basedOn w:val="Normal"/>
    <w:next w:val="Normal"/>
    <w:uiPriority w:val="1"/>
    <w:qFormat/>
    <w:rsid w:val="00D0739B"/>
    <w:pPr>
      <w:widowControl w:val="0"/>
      <w:autoSpaceDE w:val="0"/>
      <w:autoSpaceDN w:val="0"/>
      <w:adjustRightInd w:val="0"/>
    </w:pPr>
    <w:rPr>
      <w:rFonts w:eastAsia="Times New Roman" w:cs="Times"/>
      <w:color w:val="FFFFFF" w:themeColor="background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draptheeman.github.io/Profile/" TargetMode="External" /><Relationship Id="rId3" Type="http://schemas.openxmlformats.org/officeDocument/2006/relationships/styles" Target="styles.xml" /><Relationship Id="rId7" Type="http://schemas.openxmlformats.org/officeDocument/2006/relationships/hyperlink" Target="mailto:timnaessygitome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tmp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\AppData\Roaming\Microsoft\Templates\Store%20manager%20resum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8863D-FA01-4EBC-881D-4C0D93E4B9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Store%20manager%20resume.dotx</Template>
  <TotalTime>261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waithira</dc:creator>
  <cp:keywords/>
  <dc:description/>
  <cp:lastModifiedBy>Timnaessy Gitome</cp:lastModifiedBy>
  <cp:revision>18</cp:revision>
  <dcterms:created xsi:type="dcterms:W3CDTF">2023-04-26T07:07:00Z</dcterms:created>
  <dcterms:modified xsi:type="dcterms:W3CDTF">2023-05-04T06:05:00Z</dcterms:modified>
</cp:coreProperties>
</file>